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64D" w:rsidRPr="00B14BEE" w:rsidRDefault="00C9064D" w:rsidP="00B14BEE">
      <w:pPr>
        <w:jc w:val="center"/>
        <w:rPr>
          <w:rFonts w:cs="Times New Roman"/>
          <w:b/>
          <w:bCs/>
          <w:sz w:val="36"/>
          <w:szCs w:val="36"/>
        </w:rPr>
      </w:pPr>
      <w:r w:rsidRPr="00B14BEE">
        <w:rPr>
          <w:rFonts w:hint="eastAsia"/>
          <w:b/>
          <w:bCs/>
          <w:sz w:val="36"/>
          <w:szCs w:val="36"/>
        </w:rPr>
        <w:t>广东工业大学华立学院校外教学检查记录表</w:t>
      </w:r>
    </w:p>
    <w:tbl>
      <w:tblPr>
        <w:tblW w:w="9923" w:type="dxa"/>
        <w:jc w:val="center"/>
        <w:tblLook w:val="00A0"/>
      </w:tblPr>
      <w:tblGrid>
        <w:gridCol w:w="1276"/>
        <w:gridCol w:w="137"/>
        <w:gridCol w:w="1139"/>
        <w:gridCol w:w="1843"/>
        <w:gridCol w:w="1134"/>
        <w:gridCol w:w="425"/>
        <w:gridCol w:w="674"/>
        <w:gridCol w:w="460"/>
        <w:gridCol w:w="709"/>
        <w:gridCol w:w="794"/>
        <w:gridCol w:w="810"/>
        <w:gridCol w:w="522"/>
      </w:tblGrid>
      <w:tr w:rsidR="00C9064D" w:rsidRPr="00C37A57">
        <w:trPr>
          <w:trHeight w:val="397"/>
          <w:jc w:val="center"/>
        </w:trPr>
        <w:tc>
          <w:tcPr>
            <w:tcW w:w="1276" w:type="dxa"/>
          </w:tcPr>
          <w:p w:rsidR="00C9064D" w:rsidRPr="00C37A57" w:rsidRDefault="00C9064D" w:rsidP="00C37A57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37A5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学生姓名</w:t>
            </w:r>
          </w:p>
        </w:tc>
        <w:tc>
          <w:tcPr>
            <w:tcW w:w="3119" w:type="dxa"/>
            <w:gridSpan w:val="3"/>
          </w:tcPr>
          <w:p w:rsidR="00C9064D" w:rsidRPr="00C37A57" w:rsidRDefault="00C9064D" w:rsidP="00C37A57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C9064D" w:rsidRPr="00C37A57" w:rsidRDefault="00C9064D" w:rsidP="00C37A57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37A5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专业班级</w:t>
            </w:r>
          </w:p>
        </w:tc>
        <w:tc>
          <w:tcPr>
            <w:tcW w:w="1134" w:type="dxa"/>
            <w:gridSpan w:val="2"/>
          </w:tcPr>
          <w:p w:rsidR="00C9064D" w:rsidRPr="00C37A57" w:rsidRDefault="00C9064D" w:rsidP="00C37A57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gridSpan w:val="2"/>
          </w:tcPr>
          <w:p w:rsidR="00C9064D" w:rsidRPr="00C37A57" w:rsidRDefault="00C9064D" w:rsidP="00C37A57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37A5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学生电话</w:t>
            </w:r>
          </w:p>
        </w:tc>
        <w:tc>
          <w:tcPr>
            <w:tcW w:w="1332" w:type="dxa"/>
            <w:gridSpan w:val="2"/>
          </w:tcPr>
          <w:p w:rsidR="00C9064D" w:rsidRPr="00C37A57" w:rsidRDefault="00C9064D" w:rsidP="00C37A57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C9064D" w:rsidRPr="00C37A57">
        <w:trPr>
          <w:trHeight w:val="397"/>
          <w:jc w:val="center"/>
        </w:trPr>
        <w:tc>
          <w:tcPr>
            <w:tcW w:w="1276" w:type="dxa"/>
          </w:tcPr>
          <w:p w:rsidR="00C9064D" w:rsidRPr="00C37A57" w:rsidRDefault="00C9064D" w:rsidP="00C37A57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37A5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实习单位</w:t>
            </w:r>
          </w:p>
        </w:tc>
        <w:tc>
          <w:tcPr>
            <w:tcW w:w="3119" w:type="dxa"/>
            <w:gridSpan w:val="3"/>
          </w:tcPr>
          <w:p w:rsidR="00C9064D" w:rsidRPr="00C37A57" w:rsidRDefault="00C9064D" w:rsidP="00C37A57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C9064D" w:rsidRPr="00C37A57" w:rsidRDefault="00C9064D" w:rsidP="00C37A57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37A5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单位联系人</w:t>
            </w:r>
          </w:p>
        </w:tc>
        <w:tc>
          <w:tcPr>
            <w:tcW w:w="1134" w:type="dxa"/>
            <w:gridSpan w:val="2"/>
          </w:tcPr>
          <w:p w:rsidR="00C9064D" w:rsidRPr="00C37A57" w:rsidRDefault="00C9064D" w:rsidP="00C37A57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3" w:type="dxa"/>
            <w:gridSpan w:val="2"/>
          </w:tcPr>
          <w:p w:rsidR="00C9064D" w:rsidRPr="00C37A57" w:rsidRDefault="00C9064D" w:rsidP="00C37A57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C37A57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联系人电话</w:t>
            </w:r>
          </w:p>
        </w:tc>
        <w:tc>
          <w:tcPr>
            <w:tcW w:w="1332" w:type="dxa"/>
            <w:gridSpan w:val="2"/>
          </w:tcPr>
          <w:p w:rsidR="00C9064D" w:rsidRPr="00C37A57" w:rsidRDefault="00C9064D" w:rsidP="00C37A57">
            <w:pPr>
              <w:jc w:val="left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</w:p>
        </w:tc>
      </w:tr>
      <w:tr w:rsidR="00C9064D" w:rsidRPr="00C37A57">
        <w:tblPrEx>
          <w:jc w:val="left"/>
        </w:tblPrEx>
        <w:trPr>
          <w:gridAfter w:val="1"/>
          <w:wAfter w:w="522" w:type="dxa"/>
          <w:trHeight w:val="630"/>
        </w:trPr>
        <w:tc>
          <w:tcPr>
            <w:tcW w:w="1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C9064D" w:rsidRPr="00B14BEE" w:rsidRDefault="00C9064D" w:rsidP="00B14BEE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2"/>
                <w:szCs w:val="22"/>
              </w:rPr>
            </w:pPr>
            <w:r w:rsidRPr="00B14BEE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到岗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及工作</w:t>
            </w:r>
            <w:r w:rsidRPr="00B14BEE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情况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（学生反馈）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064D" w:rsidRPr="00B14BEE" w:rsidRDefault="00C9064D" w:rsidP="0015330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  <w:r w:rsidRPr="00B14BEE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到岗时间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064D" w:rsidRPr="00B14BEE" w:rsidRDefault="00C9064D" w:rsidP="00C9064D">
            <w:pPr>
              <w:widowControl/>
              <w:ind w:firstLineChars="200" w:firstLine="31680"/>
              <w:jc w:val="center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年</w:t>
            </w: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9064D" w:rsidRPr="00B14BEE" w:rsidRDefault="00C9064D" w:rsidP="0015330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  <w:r w:rsidRPr="00B14BEE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064D" w:rsidRPr="00B14BEE" w:rsidRDefault="00C9064D" w:rsidP="0015330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9064D" w:rsidRPr="00B14BEE" w:rsidRDefault="00C9064D" w:rsidP="0015330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  <w:r w:rsidRPr="00B14BEE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薪酬待遇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9064D" w:rsidRPr="00B14BEE" w:rsidRDefault="00C9064D" w:rsidP="0015330D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</w:tc>
      </w:tr>
      <w:tr w:rsidR="00C9064D" w:rsidRPr="00C37A57">
        <w:tblPrEx>
          <w:jc w:val="left"/>
        </w:tblPrEx>
        <w:trPr>
          <w:gridAfter w:val="1"/>
          <w:wAfter w:w="522" w:type="dxa"/>
          <w:trHeight w:val="630"/>
        </w:trPr>
        <w:tc>
          <w:tcPr>
            <w:tcW w:w="141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9064D" w:rsidRPr="00B14BEE" w:rsidRDefault="00C9064D" w:rsidP="00B14BEE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98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9064D" w:rsidRDefault="00C9064D" w:rsidP="004E7F6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具体工作内容（业务）？</w:t>
            </w: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 xml:space="preserve"> </w:t>
            </w:r>
          </w:p>
          <w:p w:rsidR="00C9064D" w:rsidRDefault="00C9064D" w:rsidP="004E7F6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  <w:p w:rsidR="00C9064D" w:rsidRPr="00B14BEE" w:rsidRDefault="00C9064D" w:rsidP="00E4290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</w:tc>
      </w:tr>
      <w:tr w:rsidR="00C9064D" w:rsidRPr="00C37A57">
        <w:tblPrEx>
          <w:jc w:val="left"/>
        </w:tblPrEx>
        <w:trPr>
          <w:gridAfter w:val="1"/>
          <w:wAfter w:w="522" w:type="dxa"/>
          <w:trHeight w:val="630"/>
        </w:trPr>
        <w:tc>
          <w:tcPr>
            <w:tcW w:w="141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9064D" w:rsidRPr="00B14BEE" w:rsidRDefault="00C9064D" w:rsidP="00B14BEE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98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9064D" w:rsidRDefault="00C9064D" w:rsidP="00E4290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工作中遇到哪些问题或挑战？</w:t>
            </w:r>
          </w:p>
          <w:p w:rsidR="00C9064D" w:rsidRDefault="00C9064D" w:rsidP="00E4290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  <w:p w:rsidR="00C9064D" w:rsidRDefault="00C9064D" w:rsidP="00E4290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  <w:p w:rsidR="00C9064D" w:rsidRPr="00E42902" w:rsidRDefault="00C9064D" w:rsidP="00E4290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</w:tc>
      </w:tr>
      <w:tr w:rsidR="00C9064D" w:rsidRPr="00C37A57">
        <w:tblPrEx>
          <w:jc w:val="left"/>
        </w:tblPrEx>
        <w:trPr>
          <w:gridAfter w:val="1"/>
          <w:wAfter w:w="522" w:type="dxa"/>
          <w:trHeight w:val="630"/>
        </w:trPr>
        <w:tc>
          <w:tcPr>
            <w:tcW w:w="1413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9064D" w:rsidRPr="00B14BEE" w:rsidRDefault="00C9064D" w:rsidP="00B14BEE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98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9064D" w:rsidRDefault="00C9064D" w:rsidP="00E4290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在哪些方面的知识或者技能还需提高？</w:t>
            </w:r>
          </w:p>
          <w:p w:rsidR="00C9064D" w:rsidRDefault="00C9064D" w:rsidP="00E4290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  <w:p w:rsidR="00C9064D" w:rsidRDefault="00C9064D" w:rsidP="00E4290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  <w:p w:rsidR="00C9064D" w:rsidRPr="00E42902" w:rsidRDefault="00C9064D" w:rsidP="004E7F6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</w:tc>
      </w:tr>
      <w:tr w:rsidR="00C9064D" w:rsidRPr="00C37A57">
        <w:tblPrEx>
          <w:jc w:val="left"/>
        </w:tblPrEx>
        <w:trPr>
          <w:gridAfter w:val="1"/>
          <w:wAfter w:w="522" w:type="dxa"/>
          <w:trHeight w:val="630"/>
        </w:trPr>
        <w:tc>
          <w:tcPr>
            <w:tcW w:w="14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064D" w:rsidRPr="00B14BEE" w:rsidRDefault="00C9064D" w:rsidP="00B14BEE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98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9064D" w:rsidRDefault="00C9064D" w:rsidP="00E4290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对目前的工作单位及岗位是否满意，近期是否有更换单位的打算？</w:t>
            </w:r>
          </w:p>
          <w:p w:rsidR="00C9064D" w:rsidRDefault="00C9064D" w:rsidP="004E7F6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  <w:p w:rsidR="00C9064D" w:rsidRPr="00E42902" w:rsidRDefault="00C9064D" w:rsidP="004E7F6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</w:tc>
      </w:tr>
      <w:tr w:rsidR="00C9064D" w:rsidRPr="00C37A57">
        <w:tblPrEx>
          <w:jc w:val="left"/>
        </w:tblPrEx>
        <w:trPr>
          <w:gridAfter w:val="1"/>
          <w:wAfter w:w="522" w:type="dxa"/>
          <w:trHeight w:val="630"/>
        </w:trPr>
        <w:tc>
          <w:tcPr>
            <w:tcW w:w="1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064D" w:rsidRPr="00B14BEE" w:rsidRDefault="00C9064D" w:rsidP="001749D8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未到岗情况</w:t>
            </w:r>
          </w:p>
        </w:tc>
        <w:tc>
          <w:tcPr>
            <w:tcW w:w="79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64D" w:rsidRDefault="00C9064D" w:rsidP="004E7F6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未到岗的原因是什么？岗位落实有何困难？</w:t>
            </w:r>
          </w:p>
          <w:p w:rsidR="00C9064D" w:rsidRDefault="00C9064D" w:rsidP="004E7F6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  <w:p w:rsidR="00C9064D" w:rsidRDefault="00C9064D" w:rsidP="004E7F6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  <w:p w:rsidR="00C9064D" w:rsidRPr="00B14BEE" w:rsidRDefault="00C9064D" w:rsidP="004E7F6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  <w:p w:rsidR="00C9064D" w:rsidRPr="00B14BEE" w:rsidRDefault="00C9064D" w:rsidP="00D45E0C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</w:tc>
      </w:tr>
      <w:tr w:rsidR="00C9064D" w:rsidRPr="00C37A57">
        <w:tblPrEx>
          <w:jc w:val="left"/>
        </w:tblPrEx>
        <w:trPr>
          <w:gridAfter w:val="1"/>
          <w:wAfter w:w="522" w:type="dxa"/>
          <w:trHeight w:val="630"/>
        </w:trPr>
        <w:tc>
          <w:tcPr>
            <w:tcW w:w="141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064D" w:rsidRDefault="00C9064D" w:rsidP="001749D8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9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64D" w:rsidRDefault="00C9064D" w:rsidP="00D45E0C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是否需要学校安排实习岗位？对实习单位及岗位有何要求？（行业、企业类型、岗位性质、待遇、地域等方面）</w:t>
            </w:r>
          </w:p>
          <w:p w:rsidR="00C9064D" w:rsidRPr="002D1C55" w:rsidRDefault="00C9064D" w:rsidP="00D45E0C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  <w:p w:rsidR="00C9064D" w:rsidRDefault="00C9064D" w:rsidP="00D45E0C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  <w:p w:rsidR="00C9064D" w:rsidRDefault="00C9064D" w:rsidP="00D45E0C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</w:tc>
      </w:tr>
      <w:tr w:rsidR="00C9064D" w:rsidRPr="00C37A57">
        <w:tblPrEx>
          <w:jc w:val="left"/>
        </w:tblPrEx>
        <w:trPr>
          <w:gridAfter w:val="1"/>
          <w:wAfter w:w="522" w:type="dxa"/>
          <w:trHeight w:val="630"/>
        </w:trPr>
        <w:tc>
          <w:tcPr>
            <w:tcW w:w="14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64D" w:rsidRDefault="00C9064D" w:rsidP="001749D8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9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64D" w:rsidRDefault="00C9064D" w:rsidP="00D45E0C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预计何时到岗：</w:t>
            </w:r>
          </w:p>
          <w:p w:rsidR="00C9064D" w:rsidRDefault="00C9064D" w:rsidP="004E7F62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</w:tc>
      </w:tr>
      <w:tr w:rsidR="00C9064D" w:rsidRPr="00C37A57">
        <w:tblPrEx>
          <w:jc w:val="left"/>
        </w:tblPrEx>
        <w:trPr>
          <w:gridAfter w:val="1"/>
          <w:wAfter w:w="522" w:type="dxa"/>
          <w:trHeight w:val="630"/>
        </w:trPr>
        <w:tc>
          <w:tcPr>
            <w:tcW w:w="1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064D" w:rsidRPr="00B14BEE" w:rsidRDefault="00C9064D" w:rsidP="001749D8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校内教师指导情况</w:t>
            </w:r>
          </w:p>
        </w:tc>
        <w:tc>
          <w:tcPr>
            <w:tcW w:w="79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64D" w:rsidRDefault="00C9064D" w:rsidP="001749D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校内教师指导和联系情况如何？（指导教师多长时间联系及指导一次；提供了哪些方面的指导？）</w:t>
            </w:r>
          </w:p>
          <w:p w:rsidR="00C9064D" w:rsidRDefault="00C9064D" w:rsidP="001749D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  <w:p w:rsidR="00C9064D" w:rsidRPr="002D1C55" w:rsidRDefault="00C9064D" w:rsidP="001749D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  <w:p w:rsidR="00C9064D" w:rsidRPr="00B14BEE" w:rsidRDefault="00C9064D" w:rsidP="001749D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</w:tc>
      </w:tr>
      <w:tr w:rsidR="00C9064D" w:rsidRPr="00C37A57">
        <w:tblPrEx>
          <w:jc w:val="left"/>
        </w:tblPrEx>
        <w:trPr>
          <w:gridAfter w:val="1"/>
          <w:wAfter w:w="522" w:type="dxa"/>
          <w:trHeight w:val="630"/>
        </w:trPr>
        <w:tc>
          <w:tcPr>
            <w:tcW w:w="14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64D" w:rsidRPr="00B14BEE" w:rsidRDefault="00C9064D" w:rsidP="001749D8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9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64D" w:rsidRDefault="00C9064D" w:rsidP="001749D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希望校内教师提供哪些方面的指导？</w:t>
            </w:r>
          </w:p>
          <w:p w:rsidR="00C9064D" w:rsidRDefault="00C9064D" w:rsidP="001749D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  <w:p w:rsidR="00C9064D" w:rsidRDefault="00C9064D" w:rsidP="001749D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  <w:p w:rsidR="00C9064D" w:rsidRDefault="00C9064D" w:rsidP="001749D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  <w:p w:rsidR="00C9064D" w:rsidRPr="00B14BEE" w:rsidRDefault="00C9064D" w:rsidP="001749D8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</w:tc>
      </w:tr>
      <w:tr w:rsidR="00C9064D" w:rsidRPr="00C37A57">
        <w:tblPrEx>
          <w:jc w:val="left"/>
        </w:tblPrEx>
        <w:trPr>
          <w:gridAfter w:val="1"/>
          <w:wAfter w:w="522" w:type="dxa"/>
          <w:trHeight w:val="630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64D" w:rsidRPr="00B14BEE" w:rsidRDefault="00C9064D" w:rsidP="000A4E0F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其他情况</w:t>
            </w:r>
          </w:p>
        </w:tc>
        <w:tc>
          <w:tcPr>
            <w:tcW w:w="79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64D" w:rsidRDefault="00C9064D" w:rsidP="000A4E0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  <w:p w:rsidR="00C9064D" w:rsidRDefault="00C9064D" w:rsidP="000A4E0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  <w:p w:rsidR="00C9064D" w:rsidRDefault="00C9064D" w:rsidP="000A4E0F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</w:tc>
      </w:tr>
    </w:tbl>
    <w:p w:rsidR="00C9064D" w:rsidRDefault="00C9064D" w:rsidP="000D49D8">
      <w:pPr>
        <w:wordWrap w:val="0"/>
        <w:jc w:val="right"/>
        <w:rPr>
          <w:rFonts w:cs="Times New Roman"/>
        </w:rPr>
      </w:pPr>
      <w:r>
        <w:rPr>
          <w:rFonts w:hint="eastAsia"/>
        </w:rPr>
        <w:t>检查时间：</w:t>
      </w:r>
      <w:r>
        <w:t xml:space="preserve">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  <w:bookmarkStart w:id="0" w:name="_GoBack"/>
      <w:bookmarkEnd w:id="0"/>
    </w:p>
    <w:tbl>
      <w:tblPr>
        <w:tblpPr w:leftFromText="180" w:rightFromText="180" w:vertAnchor="text" w:horzAnchor="margin" w:tblpY="3"/>
        <w:tblW w:w="9401" w:type="dxa"/>
        <w:tblLook w:val="00A0"/>
      </w:tblPr>
      <w:tblGrid>
        <w:gridCol w:w="1413"/>
        <w:gridCol w:w="1139"/>
        <w:gridCol w:w="2977"/>
        <w:gridCol w:w="1099"/>
        <w:gridCol w:w="2773"/>
      </w:tblGrid>
      <w:tr w:rsidR="00C9064D" w:rsidRPr="00C37A57" w:rsidTr="00620979">
        <w:trPr>
          <w:trHeight w:val="630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C9064D" w:rsidRPr="00B14BEE" w:rsidRDefault="00C9064D" w:rsidP="00620979">
            <w:pPr>
              <w:widowControl/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学生</w:t>
            </w:r>
            <w:r w:rsidRPr="00B14BEE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到岗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及学生工作</w:t>
            </w:r>
            <w:r w:rsidRPr="00B14BEE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情况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（单位联系人反馈）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9064D" w:rsidRPr="00B14BEE" w:rsidRDefault="00C9064D" w:rsidP="0062097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  <w:r w:rsidRPr="00B14BEE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到岗时间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064D" w:rsidRPr="00B14BEE" w:rsidRDefault="00C9064D" w:rsidP="0062097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年</w:t>
            </w: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ascii="宋体" w:eastAsia="宋体" w:hAnsi="宋体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064D" w:rsidRPr="00B14BEE" w:rsidRDefault="00C9064D" w:rsidP="0062097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  <w:r w:rsidRPr="00B14BEE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2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9064D" w:rsidRPr="00B14BEE" w:rsidRDefault="00C9064D" w:rsidP="00620979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</w:tc>
      </w:tr>
      <w:tr w:rsidR="00C9064D" w:rsidRPr="00C37A57" w:rsidTr="00620979">
        <w:trPr>
          <w:trHeight w:val="630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9064D" w:rsidRPr="00B14BEE" w:rsidRDefault="00C9064D" w:rsidP="00620979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98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9064D" w:rsidRDefault="00C9064D" w:rsidP="0062097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是否安排了企业指导教师？</w:t>
            </w:r>
          </w:p>
          <w:p w:rsidR="00C9064D" w:rsidRDefault="00C9064D" w:rsidP="0062097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  <w:p w:rsidR="00C9064D" w:rsidRDefault="00C9064D" w:rsidP="0062097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  <w:p w:rsidR="00C9064D" w:rsidRDefault="00C9064D" w:rsidP="0062097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  <w:p w:rsidR="00C9064D" w:rsidRPr="00B14BEE" w:rsidRDefault="00C9064D" w:rsidP="0062097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</w:tc>
      </w:tr>
      <w:tr w:rsidR="00C9064D" w:rsidRPr="00C37A57" w:rsidTr="00620979">
        <w:trPr>
          <w:trHeight w:val="630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064D" w:rsidRPr="00B14BEE" w:rsidRDefault="00C9064D" w:rsidP="00620979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98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9064D" w:rsidRDefault="00C9064D" w:rsidP="0062097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学生实习表现如何？</w:t>
            </w:r>
          </w:p>
          <w:p w:rsidR="00C9064D" w:rsidRDefault="00C9064D" w:rsidP="0062097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  <w:p w:rsidR="00C9064D" w:rsidRDefault="00C9064D" w:rsidP="0062097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  <w:p w:rsidR="00C9064D" w:rsidRDefault="00C9064D" w:rsidP="0062097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  <w:p w:rsidR="00C9064D" w:rsidRDefault="00C9064D" w:rsidP="0062097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  <w:p w:rsidR="00C9064D" w:rsidRDefault="00C9064D" w:rsidP="0062097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  <w:p w:rsidR="00C9064D" w:rsidRDefault="00C9064D" w:rsidP="0062097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  <w:p w:rsidR="00C9064D" w:rsidRDefault="00C9064D" w:rsidP="0062097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  <w:p w:rsidR="00C9064D" w:rsidRDefault="00C9064D" w:rsidP="0062097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  <w:p w:rsidR="00C9064D" w:rsidRDefault="00C9064D" w:rsidP="0062097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  <w:p w:rsidR="00C9064D" w:rsidRDefault="00C9064D" w:rsidP="0062097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</w:tc>
      </w:tr>
      <w:tr w:rsidR="00C9064D" w:rsidRPr="00C37A57" w:rsidTr="00620979">
        <w:trPr>
          <w:trHeight w:val="630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064D" w:rsidRPr="00B14BEE" w:rsidRDefault="00C9064D" w:rsidP="00620979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校企进一步合作意向</w:t>
            </w:r>
          </w:p>
        </w:tc>
        <w:tc>
          <w:tcPr>
            <w:tcW w:w="7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64D" w:rsidRDefault="00C9064D" w:rsidP="0062097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贵司是否长期有实习生需求？需要哪些专业的实习生？</w:t>
            </w:r>
          </w:p>
          <w:p w:rsidR="00C9064D" w:rsidRDefault="00C9064D" w:rsidP="0062097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  <w:p w:rsidR="00C9064D" w:rsidRDefault="00C9064D" w:rsidP="0062097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  <w:p w:rsidR="00C9064D" w:rsidRPr="00B14BEE" w:rsidRDefault="00C9064D" w:rsidP="0062097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</w:tc>
      </w:tr>
      <w:tr w:rsidR="00C9064D" w:rsidRPr="00C37A57" w:rsidTr="00620979">
        <w:trPr>
          <w:trHeight w:val="630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64D" w:rsidRDefault="00C9064D" w:rsidP="00620979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64D" w:rsidRDefault="00C9064D" w:rsidP="0062097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贵司希望与高校建立哪些方面的合作？（实习基地、专业竞赛及活动、横向课题、合作办学、专项奖学金等）</w:t>
            </w:r>
          </w:p>
          <w:p w:rsidR="00C9064D" w:rsidRDefault="00C9064D" w:rsidP="0062097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  <w:p w:rsidR="00C9064D" w:rsidRDefault="00C9064D" w:rsidP="0062097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  <w:p w:rsidR="00C9064D" w:rsidRDefault="00C9064D" w:rsidP="0062097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  <w:p w:rsidR="00C9064D" w:rsidRDefault="00C9064D" w:rsidP="0062097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  <w:p w:rsidR="00C9064D" w:rsidRDefault="00C9064D" w:rsidP="0062097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  <w:p w:rsidR="00C9064D" w:rsidRDefault="00C9064D" w:rsidP="0062097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  <w:p w:rsidR="00C9064D" w:rsidRDefault="00C9064D" w:rsidP="0062097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  <w:p w:rsidR="00C9064D" w:rsidRDefault="00C9064D" w:rsidP="0062097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  <w:p w:rsidR="00C9064D" w:rsidRDefault="00C9064D" w:rsidP="0062097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  <w:p w:rsidR="00C9064D" w:rsidRDefault="00C9064D" w:rsidP="0062097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  <w:p w:rsidR="00C9064D" w:rsidRDefault="00C9064D" w:rsidP="0062097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  <w:p w:rsidR="00C9064D" w:rsidRDefault="00C9064D" w:rsidP="0062097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  <w:p w:rsidR="00C9064D" w:rsidRPr="00F6236C" w:rsidRDefault="00C9064D" w:rsidP="0062097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</w:tc>
      </w:tr>
      <w:tr w:rsidR="00C9064D" w:rsidRPr="00C37A57" w:rsidTr="00620979">
        <w:trPr>
          <w:trHeight w:val="127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64D" w:rsidRPr="00B14BEE" w:rsidRDefault="00C9064D" w:rsidP="00620979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对我院的相关建议</w:t>
            </w:r>
          </w:p>
        </w:tc>
        <w:tc>
          <w:tcPr>
            <w:tcW w:w="7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64D" w:rsidRDefault="00C9064D" w:rsidP="0062097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  <w:p w:rsidR="00C9064D" w:rsidRDefault="00C9064D" w:rsidP="0062097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  <w:p w:rsidR="00C9064D" w:rsidRDefault="00C9064D" w:rsidP="0062097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  <w:p w:rsidR="00C9064D" w:rsidRPr="00C37A57" w:rsidRDefault="00C9064D" w:rsidP="00620979">
            <w:pPr>
              <w:pStyle w:val="Subtitle"/>
              <w:rPr>
                <w:rFonts w:cs="Times New Roman"/>
              </w:rPr>
            </w:pPr>
          </w:p>
          <w:p w:rsidR="00C9064D" w:rsidRDefault="00C9064D" w:rsidP="0062097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  <w:p w:rsidR="00C9064D" w:rsidRDefault="00C9064D" w:rsidP="0062097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  <w:p w:rsidR="00C9064D" w:rsidRPr="00B14BEE" w:rsidRDefault="00C9064D" w:rsidP="0062097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2"/>
                <w:szCs w:val="22"/>
              </w:rPr>
            </w:pPr>
          </w:p>
        </w:tc>
      </w:tr>
    </w:tbl>
    <w:p w:rsidR="00C9064D" w:rsidRDefault="00C9064D" w:rsidP="00620979">
      <w:pPr>
        <w:jc w:val="right"/>
        <w:rPr>
          <w:rFonts w:cs="Times New Roman"/>
        </w:rPr>
      </w:pPr>
      <w:r>
        <w:rPr>
          <w:rFonts w:hint="eastAsia"/>
        </w:rPr>
        <w:t>检查时间：</w:t>
      </w:r>
      <w:r>
        <w:t xml:space="preserve">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sectPr w:rsidR="00C9064D" w:rsidSect="004E7F62">
      <w:type w:val="continuous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2321"/>
    <w:rsid w:val="00001427"/>
    <w:rsid w:val="000A4E0F"/>
    <w:rsid w:val="000D49D8"/>
    <w:rsid w:val="0015330D"/>
    <w:rsid w:val="001749D8"/>
    <w:rsid w:val="001F1D68"/>
    <w:rsid w:val="00253BD7"/>
    <w:rsid w:val="00256A9E"/>
    <w:rsid w:val="002D1C55"/>
    <w:rsid w:val="00322321"/>
    <w:rsid w:val="003E5A11"/>
    <w:rsid w:val="0041162B"/>
    <w:rsid w:val="004B0872"/>
    <w:rsid w:val="004C31CD"/>
    <w:rsid w:val="004E7F62"/>
    <w:rsid w:val="005E7DE7"/>
    <w:rsid w:val="00620979"/>
    <w:rsid w:val="00626499"/>
    <w:rsid w:val="006849FE"/>
    <w:rsid w:val="006B13BE"/>
    <w:rsid w:val="006D4741"/>
    <w:rsid w:val="00753281"/>
    <w:rsid w:val="00835CF8"/>
    <w:rsid w:val="008B24E3"/>
    <w:rsid w:val="008D3B84"/>
    <w:rsid w:val="008D58FE"/>
    <w:rsid w:val="009C5670"/>
    <w:rsid w:val="00AA7A3D"/>
    <w:rsid w:val="00B14BEE"/>
    <w:rsid w:val="00C37A57"/>
    <w:rsid w:val="00C7489C"/>
    <w:rsid w:val="00C9064D"/>
    <w:rsid w:val="00D07302"/>
    <w:rsid w:val="00D45E0C"/>
    <w:rsid w:val="00E31EC0"/>
    <w:rsid w:val="00E418EE"/>
    <w:rsid w:val="00E42902"/>
    <w:rsid w:val="00F62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89C"/>
    <w:pPr>
      <w:widowControl w:val="0"/>
      <w:jc w:val="both"/>
    </w:pPr>
    <w:rPr>
      <w:rFonts w:cs="等线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14BEE"/>
    <w:rPr>
      <w:rFonts w:cs="等线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rsid w:val="006849FE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849FE"/>
    <w:rPr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99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167</TotalTime>
  <Pages>2</Pages>
  <Words>93</Words>
  <Characters>536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tangemy</dc:creator>
  <cp:keywords/>
  <dc:description/>
  <cp:lastModifiedBy>G4</cp:lastModifiedBy>
  <cp:revision>15</cp:revision>
  <dcterms:created xsi:type="dcterms:W3CDTF">2017-08-23T06:28:00Z</dcterms:created>
  <dcterms:modified xsi:type="dcterms:W3CDTF">2017-09-01T01:47:00Z</dcterms:modified>
</cp:coreProperties>
</file>